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C0EC" w14:textId="77777777" w:rsidR="00AC051B" w:rsidRPr="00301FC9" w:rsidRDefault="00AC051B" w:rsidP="00AC051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301FC9">
        <w:rPr>
          <w:rFonts w:ascii="Arial" w:eastAsia="Times New Roman" w:hAnsi="Arial" w:cs="Times New Roman"/>
          <w:b/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771CA9" wp14:editId="443EEBCD">
                <wp:simplePos x="0" y="0"/>
                <wp:positionH relativeFrom="column">
                  <wp:posOffset>-357228</wp:posOffset>
                </wp:positionH>
                <wp:positionV relativeFrom="paragraph">
                  <wp:posOffset>-883616</wp:posOffset>
                </wp:positionV>
                <wp:extent cx="6996430" cy="2440940"/>
                <wp:effectExtent l="4445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2440940"/>
                          <a:chOff x="502" y="311"/>
                          <a:chExt cx="11018" cy="3844"/>
                        </a:xfrm>
                      </wpg:grpSpPr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65" y="1886"/>
                            <a:ext cx="106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5" y="2002"/>
                            <a:ext cx="3565" cy="2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89D3D" w14:textId="77777777" w:rsidR="00AC051B" w:rsidRPr="001965A8" w:rsidRDefault="00AC051B" w:rsidP="00AC051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965A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Design Guide Consultants Pty Ltd</w:t>
                              </w:r>
                            </w:p>
                            <w:p w14:paraId="4E5519E1" w14:textId="77777777" w:rsidR="00AC051B" w:rsidRPr="001965A8" w:rsidRDefault="00AC051B" w:rsidP="00AC051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965A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ABN 33 066 168 009</w:t>
                              </w:r>
                            </w:p>
                            <w:p w14:paraId="31CEBC15" w14:textId="77777777" w:rsidR="00AC051B" w:rsidRPr="001965A8" w:rsidRDefault="00AC051B" w:rsidP="00AC051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965A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Level 2, 167-169 Queen Street</w:t>
                              </w:r>
                            </w:p>
                            <w:p w14:paraId="63124852" w14:textId="77777777" w:rsidR="00AC051B" w:rsidRPr="001965A8" w:rsidRDefault="00AC051B" w:rsidP="00AC051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965A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MELBOURNE VIC 3000</w:t>
                              </w:r>
                            </w:p>
                            <w:p w14:paraId="4F6D51B2" w14:textId="77777777" w:rsidR="00AC051B" w:rsidRPr="001965A8" w:rsidRDefault="00AC051B" w:rsidP="00AC051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965A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+ 613 9602 4803</w:t>
                              </w:r>
                            </w:p>
                            <w:p w14:paraId="2FE406B0" w14:textId="77777777" w:rsidR="00AC051B" w:rsidRPr="001965A8" w:rsidRDefault="00AC051B" w:rsidP="00AC051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admin</w:t>
                              </w:r>
                              <w:r w:rsidRPr="001965A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@designguide.com.au</w:t>
                              </w:r>
                            </w:p>
                            <w:p w14:paraId="59E14C6D" w14:textId="77777777" w:rsidR="00AC051B" w:rsidRPr="001965A8" w:rsidRDefault="00AC051B" w:rsidP="00AC051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965A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www.designguide.com.au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Canvas 5"/>
                        <wpg:cNvGrpSpPr>
                          <a:grpSpLocks noChangeAspect="1"/>
                        </wpg:cNvGrpSpPr>
                        <wpg:grpSpPr bwMode="auto">
                          <a:xfrm>
                            <a:off x="502" y="311"/>
                            <a:ext cx="6690" cy="1455"/>
                            <a:chOff x="502" y="311"/>
                            <a:chExt cx="6690" cy="1455"/>
                          </a:xfrm>
                        </wpg:grpSpPr>
                        <wps:wsp>
                          <wps:cNvPr id="6" name="AutoShape 6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502" y="311"/>
                              <a:ext cx="6690" cy="1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" y="311"/>
                              <a:ext cx="6696" cy="1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71CA9" id="Group 2" o:spid="_x0000_s1026" style="position:absolute;left:0;text-align:left;margin-left:-28.15pt;margin-top:-69.6pt;width:550.9pt;height:192.2pt;z-index:251659264" coordorigin="502,311" coordsize="11018,3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665;top:1886;width:106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955;top:2002;width:3565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5F189D3D" w14:textId="77777777" w:rsidR="00AC051B" w:rsidRPr="001965A8" w:rsidRDefault="00AC051B" w:rsidP="00AC051B">
                        <w:pPr>
                          <w:pStyle w:val="NoSpacing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965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Design Guide Consultants Pty Ltd</w:t>
                        </w:r>
                      </w:p>
                      <w:p w14:paraId="4E5519E1" w14:textId="77777777" w:rsidR="00AC051B" w:rsidRPr="001965A8" w:rsidRDefault="00AC051B" w:rsidP="00AC051B">
                        <w:pPr>
                          <w:pStyle w:val="NoSpacing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965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ABN 33 066 168 009</w:t>
                        </w:r>
                      </w:p>
                      <w:p w14:paraId="31CEBC15" w14:textId="77777777" w:rsidR="00AC051B" w:rsidRPr="001965A8" w:rsidRDefault="00AC051B" w:rsidP="00AC051B">
                        <w:pPr>
                          <w:pStyle w:val="NoSpacing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965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Level 2, 167-169 Queen Street</w:t>
                        </w:r>
                      </w:p>
                      <w:p w14:paraId="63124852" w14:textId="77777777" w:rsidR="00AC051B" w:rsidRPr="001965A8" w:rsidRDefault="00AC051B" w:rsidP="00AC051B">
                        <w:pPr>
                          <w:pStyle w:val="NoSpacing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965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MELBOURNE VIC 3000</w:t>
                        </w:r>
                      </w:p>
                      <w:p w14:paraId="4F6D51B2" w14:textId="77777777" w:rsidR="00AC051B" w:rsidRPr="001965A8" w:rsidRDefault="00AC051B" w:rsidP="00AC051B">
                        <w:pPr>
                          <w:pStyle w:val="NoSpacing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965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+ 613 9602 4803</w:t>
                        </w:r>
                      </w:p>
                      <w:p w14:paraId="2FE406B0" w14:textId="77777777" w:rsidR="00AC051B" w:rsidRPr="001965A8" w:rsidRDefault="00AC051B" w:rsidP="00AC051B">
                        <w:pPr>
                          <w:pStyle w:val="NoSpacing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admin</w:t>
                        </w:r>
                        <w:r w:rsidRPr="001965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@designguide.com.au</w:t>
                        </w:r>
                      </w:p>
                      <w:p w14:paraId="59E14C6D" w14:textId="77777777" w:rsidR="00AC051B" w:rsidRPr="001965A8" w:rsidRDefault="00AC051B" w:rsidP="00AC051B">
                        <w:pPr>
                          <w:pStyle w:val="NoSpacing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965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www.designguide.com.au</w:t>
                        </w:r>
                      </w:p>
                    </w:txbxContent>
                  </v:textbox>
                </v:shape>
                <v:group id="Canvas 5" o:spid="_x0000_s1029" style="position:absolute;left:502;top:311;width:6690;height:1455" coordorigin="502,311" coordsize="669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rect id="AutoShape 6" o:spid="_x0000_s1030" style="position:absolute;left:502;top:311;width:6690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o:lock v:ext="edit" aspectratio="t" text="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1" type="#_x0000_t75" style="position:absolute;left:502;top:311;width:6696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">
                    <v:imagedata r:id="rId7" o:title=""/>
                  </v:shape>
                </v:group>
              </v:group>
            </w:pict>
          </mc:Fallback>
        </mc:AlternateContent>
      </w:r>
    </w:p>
    <w:p w14:paraId="7E6B1CF6" w14:textId="77777777" w:rsidR="00AC051B" w:rsidRDefault="00AC051B" w:rsidP="00AC051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E42F3B0" w14:textId="77777777" w:rsidR="00AC051B" w:rsidRPr="00805C44" w:rsidRDefault="00AC051B" w:rsidP="00AC051B">
      <w:pPr>
        <w:pStyle w:val="Default"/>
        <w:rPr>
          <w:rFonts w:ascii="Arial" w:hAnsi="Arial" w:cs="Arial"/>
          <w:sz w:val="20"/>
          <w:szCs w:val="20"/>
        </w:rPr>
      </w:pPr>
      <w:r w:rsidRPr="00805C44">
        <w:rPr>
          <w:rFonts w:ascii="Arial" w:hAnsi="Arial" w:cs="Arial"/>
          <w:b/>
          <w:bCs/>
          <w:sz w:val="20"/>
          <w:szCs w:val="20"/>
        </w:rPr>
        <w:t xml:space="preserve">FORM 15 </w:t>
      </w:r>
    </w:p>
    <w:p w14:paraId="198B9D8D" w14:textId="77777777" w:rsidR="00AC051B" w:rsidRDefault="00AC051B" w:rsidP="00AC051B">
      <w:pPr>
        <w:pStyle w:val="Default"/>
        <w:rPr>
          <w:rFonts w:ascii="Arial" w:hAnsi="Arial" w:cs="Arial"/>
          <w:sz w:val="20"/>
          <w:szCs w:val="20"/>
        </w:rPr>
      </w:pPr>
    </w:p>
    <w:p w14:paraId="1C27F262" w14:textId="77777777" w:rsidR="00AC051B" w:rsidRPr="00805C44" w:rsidRDefault="00AC051B" w:rsidP="00AC051B">
      <w:pPr>
        <w:pStyle w:val="Default"/>
        <w:rPr>
          <w:rFonts w:ascii="Arial" w:hAnsi="Arial" w:cs="Arial"/>
          <w:sz w:val="20"/>
          <w:szCs w:val="20"/>
        </w:rPr>
      </w:pPr>
      <w:r w:rsidRPr="00805C44">
        <w:rPr>
          <w:rFonts w:ascii="Arial" w:hAnsi="Arial" w:cs="Arial"/>
          <w:sz w:val="20"/>
          <w:szCs w:val="20"/>
        </w:rPr>
        <w:t xml:space="preserve">Regulation 186(1) </w:t>
      </w:r>
    </w:p>
    <w:p w14:paraId="438A4A01" w14:textId="77777777" w:rsidR="00AC051B" w:rsidRPr="00805C44" w:rsidRDefault="00AC051B" w:rsidP="00AC051B">
      <w:pPr>
        <w:pStyle w:val="Default"/>
        <w:rPr>
          <w:rFonts w:ascii="Arial" w:hAnsi="Arial" w:cs="Arial"/>
          <w:sz w:val="20"/>
          <w:szCs w:val="20"/>
        </w:rPr>
      </w:pPr>
      <w:r w:rsidRPr="00805C44">
        <w:rPr>
          <w:rFonts w:ascii="Arial" w:hAnsi="Arial" w:cs="Arial"/>
          <w:sz w:val="20"/>
          <w:szCs w:val="20"/>
        </w:rPr>
        <w:t xml:space="preserve">Building Act 1993 </w:t>
      </w:r>
    </w:p>
    <w:p w14:paraId="2B45EF3E" w14:textId="77777777" w:rsidR="00AC051B" w:rsidRPr="00805C44" w:rsidRDefault="00AC051B" w:rsidP="00AC051B">
      <w:pPr>
        <w:pStyle w:val="Default"/>
        <w:rPr>
          <w:rFonts w:ascii="Arial" w:hAnsi="Arial" w:cs="Arial"/>
          <w:sz w:val="20"/>
          <w:szCs w:val="20"/>
        </w:rPr>
      </w:pPr>
      <w:r w:rsidRPr="00805C44">
        <w:rPr>
          <w:rFonts w:ascii="Arial" w:hAnsi="Arial" w:cs="Arial"/>
          <w:sz w:val="20"/>
          <w:szCs w:val="20"/>
        </w:rPr>
        <w:t xml:space="preserve">Building Regulations 2018 </w:t>
      </w:r>
    </w:p>
    <w:p w14:paraId="34F7E010" w14:textId="77777777" w:rsidR="00AC051B" w:rsidRPr="00805C44" w:rsidRDefault="00AC051B" w:rsidP="00AC051B">
      <w:pPr>
        <w:pStyle w:val="Default"/>
        <w:rPr>
          <w:rFonts w:ascii="Arial" w:hAnsi="Arial" w:cs="Arial"/>
          <w:sz w:val="20"/>
          <w:szCs w:val="20"/>
        </w:rPr>
      </w:pPr>
    </w:p>
    <w:p w14:paraId="245B84AE" w14:textId="77777777" w:rsidR="00AC051B" w:rsidRPr="00DB176D" w:rsidRDefault="00AC051B" w:rsidP="00AC051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DB176D">
        <w:rPr>
          <w:rFonts w:ascii="Arial" w:hAnsi="Arial" w:cs="Arial"/>
          <w:b/>
          <w:bCs/>
          <w:sz w:val="22"/>
          <w:szCs w:val="22"/>
        </w:rPr>
        <w:t xml:space="preserve">APPLICATION FOR OCCUPANCY PERMIT </w:t>
      </w:r>
    </w:p>
    <w:p w14:paraId="65FDC9E5" w14:textId="77777777" w:rsidR="00AC051B" w:rsidRPr="00DB176D" w:rsidRDefault="00AC051B" w:rsidP="00AC051B">
      <w:pPr>
        <w:pStyle w:val="Default"/>
        <w:rPr>
          <w:rFonts w:ascii="Arial" w:hAnsi="Arial" w:cs="Arial"/>
          <w:sz w:val="20"/>
          <w:szCs w:val="20"/>
        </w:rPr>
      </w:pPr>
    </w:p>
    <w:p w14:paraId="5437495B" w14:textId="77777777" w:rsidR="00AC051B" w:rsidRPr="00DB176D" w:rsidRDefault="00AC051B" w:rsidP="00AC051B">
      <w:pPr>
        <w:pStyle w:val="Default"/>
        <w:rPr>
          <w:rFonts w:ascii="Arial" w:hAnsi="Arial" w:cs="Arial"/>
          <w:sz w:val="20"/>
          <w:szCs w:val="20"/>
        </w:rPr>
      </w:pPr>
      <w:r w:rsidRPr="00DB176D">
        <w:rPr>
          <w:rFonts w:ascii="Arial" w:hAnsi="Arial" w:cs="Arial"/>
          <w:b/>
          <w:bCs/>
          <w:sz w:val="20"/>
          <w:szCs w:val="20"/>
        </w:rPr>
        <w:t>To Relevant Building Surveyor</w:t>
      </w:r>
    </w:p>
    <w:p w14:paraId="680608DD" w14:textId="77777777" w:rsidR="00AC051B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Name: </w:t>
      </w:r>
    </w:p>
    <w:p w14:paraId="4A8EFA33" w14:textId="77777777" w:rsidR="00AC051B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Class: Building Surveyor Unlimited, Registration No</w:t>
      </w:r>
      <w:r w:rsidRPr="00AC051B">
        <w:rPr>
          <w:rFonts w:ascii="Arial" w:hAnsi="Arial" w:cs="Arial"/>
          <w:color w:val="000000"/>
          <w:sz w:val="20"/>
          <w:szCs w:val="20"/>
          <w:highlight w:val="yellow"/>
          <w:lang w:val="en-GB"/>
        </w:rPr>
        <w:t xml:space="preserve">. BS-U </w:t>
      </w:r>
    </w:p>
    <w:p w14:paraId="6A21504A" w14:textId="77777777" w:rsidR="00AC051B" w:rsidRPr="00DB176D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Company: </w:t>
      </w:r>
      <w:r w:rsidRPr="00DB176D">
        <w:rPr>
          <w:rFonts w:ascii="Arial" w:hAnsi="Arial" w:cs="Arial"/>
          <w:color w:val="000000"/>
          <w:sz w:val="20"/>
          <w:szCs w:val="20"/>
          <w:lang w:val="en-GB"/>
        </w:rPr>
        <w:t>Design Guide Consultants Pty Ltd</w:t>
      </w:r>
    </w:p>
    <w:p w14:paraId="1B1217F4" w14:textId="77777777" w:rsidR="00AC051B" w:rsidRPr="00DB176D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DB176D">
        <w:rPr>
          <w:rFonts w:ascii="Arial" w:hAnsi="Arial" w:cs="Arial"/>
          <w:color w:val="000000"/>
          <w:sz w:val="20"/>
          <w:szCs w:val="20"/>
          <w:lang w:val="en-GB"/>
        </w:rPr>
        <w:t>Address: Level 2, 167-169 Queen Street, MELBOURNE VIC 3000</w:t>
      </w:r>
    </w:p>
    <w:p w14:paraId="202DA2CA" w14:textId="77777777" w:rsidR="00AC051B" w:rsidRPr="00DB176D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DB176D">
        <w:rPr>
          <w:rFonts w:ascii="Arial" w:hAnsi="Arial" w:cs="Arial"/>
          <w:sz w:val="20"/>
          <w:szCs w:val="20"/>
          <w:lang w:val="en-GB"/>
        </w:rPr>
        <w:t xml:space="preserve">Telephone: </w:t>
      </w:r>
      <w:r>
        <w:rPr>
          <w:rFonts w:ascii="Arial" w:hAnsi="Arial" w:cs="Arial"/>
          <w:sz w:val="20"/>
          <w:szCs w:val="20"/>
          <w:lang w:val="en-GB"/>
        </w:rPr>
        <w:t xml:space="preserve">03 </w:t>
      </w:r>
      <w:r w:rsidRPr="00DB176D">
        <w:rPr>
          <w:rFonts w:ascii="Arial" w:hAnsi="Arial" w:cs="Arial"/>
          <w:sz w:val="20"/>
          <w:szCs w:val="20"/>
          <w:lang w:val="en-GB"/>
        </w:rPr>
        <w:t>9602 4803</w:t>
      </w:r>
      <w:r>
        <w:rPr>
          <w:rFonts w:ascii="Arial" w:hAnsi="Arial" w:cs="Arial"/>
          <w:sz w:val="20"/>
          <w:szCs w:val="20"/>
          <w:lang w:val="en-GB"/>
        </w:rPr>
        <w:t>, Email: admin@designguide.com.au</w:t>
      </w:r>
    </w:p>
    <w:p w14:paraId="11CAED3D" w14:textId="77777777" w:rsidR="00AC051B" w:rsidRPr="00DB176D" w:rsidRDefault="00AC051B" w:rsidP="00AC051B">
      <w:pPr>
        <w:pStyle w:val="Default"/>
        <w:rPr>
          <w:rFonts w:ascii="Arial" w:hAnsi="Arial" w:cs="Arial"/>
          <w:sz w:val="20"/>
          <w:szCs w:val="20"/>
        </w:rPr>
      </w:pPr>
    </w:p>
    <w:p w14:paraId="30FBE612" w14:textId="77777777" w:rsidR="00AC051B" w:rsidRPr="00DB176D" w:rsidRDefault="00AC051B" w:rsidP="00AC051B">
      <w:pPr>
        <w:pStyle w:val="Default"/>
        <w:rPr>
          <w:rFonts w:ascii="Arial" w:hAnsi="Arial" w:cs="Arial"/>
          <w:sz w:val="20"/>
          <w:szCs w:val="20"/>
        </w:rPr>
      </w:pPr>
      <w:r w:rsidRPr="00DB176D">
        <w:rPr>
          <w:rFonts w:ascii="Arial" w:hAnsi="Arial" w:cs="Arial"/>
          <w:b/>
          <w:bCs/>
          <w:sz w:val="20"/>
          <w:szCs w:val="20"/>
        </w:rPr>
        <w:t xml:space="preserve">From </w:t>
      </w:r>
    </w:p>
    <w:p w14:paraId="4AB6211F" w14:textId="77777777" w:rsidR="00AC051B" w:rsidRPr="00DB176D" w:rsidRDefault="00AC051B" w:rsidP="00AC051B">
      <w:pPr>
        <w:pStyle w:val="Default"/>
        <w:rPr>
          <w:rFonts w:ascii="Arial" w:hAnsi="Arial" w:cs="Arial"/>
          <w:sz w:val="20"/>
          <w:szCs w:val="20"/>
        </w:rPr>
      </w:pPr>
      <w:r w:rsidRPr="00DB176D">
        <w:rPr>
          <w:rFonts w:ascii="Arial" w:hAnsi="Arial" w:cs="Arial"/>
          <w:sz w:val="20"/>
          <w:szCs w:val="20"/>
        </w:rPr>
        <w:t xml:space="preserve">This application is made by the *owner/*agent of the owner of the property.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AC051B" w14:paraId="031EB9BF" w14:textId="77777777" w:rsidTr="004940B0">
        <w:tc>
          <w:tcPr>
            <w:tcW w:w="1980" w:type="dxa"/>
          </w:tcPr>
          <w:p w14:paraId="48218145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A36F1">
              <w:rPr>
                <w:rFonts w:ascii="Arial" w:hAnsi="Arial" w:cs="Arial"/>
                <w:sz w:val="20"/>
                <w:szCs w:val="20"/>
              </w:rPr>
              <w:t>Name of applicant:</w:t>
            </w:r>
          </w:p>
        </w:tc>
        <w:tc>
          <w:tcPr>
            <w:tcW w:w="7365" w:type="dxa"/>
          </w:tcPr>
          <w:p w14:paraId="48691A32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1B" w14:paraId="32BB10A0" w14:textId="77777777" w:rsidTr="004940B0">
        <w:tc>
          <w:tcPr>
            <w:tcW w:w="1980" w:type="dxa"/>
          </w:tcPr>
          <w:p w14:paraId="4CC89619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bookmarkStart w:id="0" w:name="_Hlk61348013"/>
            <w:r w:rsidRPr="00DB176D">
              <w:rPr>
                <w:rFonts w:ascii="Arial" w:hAnsi="Arial" w:cs="Arial"/>
                <w:sz w:val="20"/>
                <w:szCs w:val="20"/>
              </w:rPr>
              <w:t>*ACN</w:t>
            </w:r>
            <w:bookmarkEnd w:id="0"/>
            <w:r w:rsidRPr="00DB176D">
              <w:rPr>
                <w:rFonts w:ascii="Arial" w:hAnsi="Arial" w:cs="Arial"/>
                <w:sz w:val="20"/>
                <w:szCs w:val="20"/>
              </w:rPr>
              <w:t>/*ARBN:</w:t>
            </w:r>
          </w:p>
        </w:tc>
        <w:tc>
          <w:tcPr>
            <w:tcW w:w="7365" w:type="dxa"/>
          </w:tcPr>
          <w:p w14:paraId="46332263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1B" w14:paraId="5C67DF13" w14:textId="77777777" w:rsidTr="004940B0">
        <w:tc>
          <w:tcPr>
            <w:tcW w:w="1980" w:type="dxa"/>
          </w:tcPr>
          <w:p w14:paraId="4D7989BD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365" w:type="dxa"/>
          </w:tcPr>
          <w:p w14:paraId="4AA5F9AB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1B" w14:paraId="1874AB6C" w14:textId="77777777" w:rsidTr="004940B0">
        <w:tc>
          <w:tcPr>
            <w:tcW w:w="1980" w:type="dxa"/>
          </w:tcPr>
          <w:p w14:paraId="17E5C075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7365" w:type="dxa"/>
          </w:tcPr>
          <w:p w14:paraId="64151933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1B" w14:paraId="64C01D86" w14:textId="77777777" w:rsidTr="004940B0">
        <w:tc>
          <w:tcPr>
            <w:tcW w:w="1980" w:type="dxa"/>
          </w:tcPr>
          <w:p w14:paraId="4EE1054E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365" w:type="dxa"/>
          </w:tcPr>
          <w:p w14:paraId="29956E95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1B" w14:paraId="13CCBE02" w14:textId="77777777" w:rsidTr="004940B0">
        <w:tc>
          <w:tcPr>
            <w:tcW w:w="1980" w:type="dxa"/>
          </w:tcPr>
          <w:p w14:paraId="39397DE3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person:</w:t>
            </w:r>
          </w:p>
        </w:tc>
        <w:tc>
          <w:tcPr>
            <w:tcW w:w="7365" w:type="dxa"/>
          </w:tcPr>
          <w:p w14:paraId="6D9F4FFE" w14:textId="77777777" w:rsidR="00AC051B" w:rsidRDefault="00AC051B" w:rsidP="004940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A21A96" w14:textId="77777777" w:rsidR="00AC051B" w:rsidRDefault="00AC051B" w:rsidP="00AC051B">
      <w:pPr>
        <w:pStyle w:val="Default"/>
        <w:rPr>
          <w:rFonts w:ascii="Arial" w:hAnsi="Arial" w:cs="Arial"/>
          <w:sz w:val="20"/>
          <w:szCs w:val="20"/>
        </w:rPr>
      </w:pPr>
    </w:p>
    <w:p w14:paraId="55E2A763" w14:textId="77777777" w:rsidR="00AC051B" w:rsidRPr="00DB176D" w:rsidRDefault="00AC051B" w:rsidP="00AC051B">
      <w:pPr>
        <w:pStyle w:val="Default"/>
        <w:rPr>
          <w:rFonts w:ascii="Arial" w:hAnsi="Arial" w:cs="Arial"/>
          <w:sz w:val="20"/>
          <w:szCs w:val="20"/>
        </w:rPr>
      </w:pPr>
      <w:r w:rsidRPr="00DB176D">
        <w:rPr>
          <w:rFonts w:ascii="Arial" w:hAnsi="Arial" w:cs="Arial"/>
          <w:sz w:val="20"/>
          <w:szCs w:val="20"/>
        </w:rPr>
        <w:t xml:space="preserve">In accordance with section 42 of the </w:t>
      </w:r>
      <w:r w:rsidRPr="00DB176D">
        <w:rPr>
          <w:rFonts w:ascii="Arial" w:hAnsi="Arial" w:cs="Arial"/>
          <w:b/>
          <w:bCs/>
          <w:sz w:val="20"/>
          <w:szCs w:val="20"/>
        </w:rPr>
        <w:t>Building Act 1993</w:t>
      </w:r>
      <w:r w:rsidRPr="00DB176D">
        <w:rPr>
          <w:rFonts w:ascii="Arial" w:hAnsi="Arial" w:cs="Arial"/>
          <w:sz w:val="20"/>
          <w:szCs w:val="20"/>
        </w:rPr>
        <w:t xml:space="preserve">, I apply for an occupancy permit for the building situated at— </w:t>
      </w:r>
    </w:p>
    <w:p w14:paraId="733C51F6" w14:textId="77777777" w:rsidR="00AC051B" w:rsidRPr="00301FC9" w:rsidRDefault="00AC051B" w:rsidP="00AC05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6C2131C4" w14:textId="77777777" w:rsidR="00AC051B" w:rsidRPr="00301FC9" w:rsidRDefault="00AC051B" w:rsidP="00AC05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301FC9">
        <w:rPr>
          <w:rFonts w:ascii="Arial" w:eastAsia="Times New Roman" w:hAnsi="Arial" w:cs="Arial"/>
          <w:b/>
          <w:sz w:val="20"/>
          <w:szCs w:val="20"/>
          <w:lang w:val="en-GB"/>
        </w:rPr>
        <w:t>Property details</w:t>
      </w:r>
    </w:p>
    <w:p w14:paraId="507F1F84" w14:textId="77777777" w:rsidR="00AC051B" w:rsidRDefault="00AC051B" w:rsidP="00AC051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AC051B">
        <w:rPr>
          <w:rFonts w:ascii="Arial" w:eastAsia="Times New Roman" w:hAnsi="Arial" w:cs="Arial"/>
          <w:bCs/>
          <w:sz w:val="20"/>
          <w:szCs w:val="20"/>
          <w:highlight w:val="yellow"/>
          <w:lang w:val="en-GB"/>
        </w:rPr>
        <w:t>Address:</w:t>
      </w:r>
      <w:r>
        <w:rPr>
          <w:rFonts w:ascii="Arial" w:eastAsia="Times New Roman" w:hAnsi="Arial" w:cs="Arial"/>
          <w:bCs/>
          <w:sz w:val="20"/>
          <w:szCs w:val="20"/>
          <w:lang w:val="en-GB"/>
        </w:rPr>
        <w:t xml:space="preserve"> </w:t>
      </w:r>
    </w:p>
    <w:p w14:paraId="37E8F9C6" w14:textId="77777777" w:rsidR="00AC051B" w:rsidRPr="004A49C2" w:rsidRDefault="00AC051B" w:rsidP="00AC05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4A49C2">
        <w:rPr>
          <w:rFonts w:ascii="Arial" w:eastAsia="Times New Roman" w:hAnsi="Arial" w:cs="Arial"/>
          <w:sz w:val="20"/>
          <w:szCs w:val="20"/>
          <w:lang w:val="en-GB"/>
        </w:rPr>
        <w:t xml:space="preserve">Municipal district:  </w:t>
      </w:r>
      <w:r w:rsidRPr="00AC051B">
        <w:rPr>
          <w:rFonts w:ascii="Arial" w:eastAsia="Times New Roman" w:hAnsi="Arial" w:cs="Arial"/>
          <w:sz w:val="20"/>
          <w:szCs w:val="20"/>
          <w:highlight w:val="yellow"/>
          <w:lang w:val="en-GB"/>
        </w:rPr>
        <w:t>Council</w:t>
      </w:r>
    </w:p>
    <w:p w14:paraId="7FC2ED34" w14:textId="77777777" w:rsidR="00AC051B" w:rsidRDefault="00AC051B" w:rsidP="00AC05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7412E0A5" w14:textId="77777777" w:rsidR="00AC051B" w:rsidRPr="009F681D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9F681D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Nature of Application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361"/>
        <w:gridCol w:w="4961"/>
      </w:tblGrid>
      <w:tr w:rsidR="00AC051B" w:rsidRPr="009F681D" w14:paraId="53195081" w14:textId="77777777" w:rsidTr="004940B0">
        <w:tc>
          <w:tcPr>
            <w:tcW w:w="4361" w:type="dxa"/>
          </w:tcPr>
          <w:p w14:paraId="1341046B" w14:textId="77777777" w:rsidR="00AC051B" w:rsidRPr="009F681D" w:rsidRDefault="00AC051B" w:rsidP="004940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F681D">
              <w:rPr>
                <w:rFonts w:ascii="Arial" w:hAnsi="Arial" w:cs="Arial"/>
                <w:color w:val="000000"/>
              </w:rPr>
              <w:t xml:space="preserve">New building </w:t>
            </w:r>
            <w:sdt>
              <w:sdtPr>
                <w:rPr>
                  <w:rFonts w:ascii="Arial" w:hAnsi="Arial" w:cs="Arial"/>
                  <w:color w:val="000000"/>
                </w:rPr>
                <w:id w:val="-934746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☒</w:t>
                </w:r>
              </w:sdtContent>
            </w:sdt>
            <w:r w:rsidRPr="009F681D">
              <w:rPr>
                <w:rFonts w:ascii="Arial" w:hAnsi="Arial" w:cs="Arial"/>
                <w:color w:val="000000"/>
              </w:rPr>
              <w:t xml:space="preserve">† </w:t>
            </w:r>
          </w:p>
        </w:tc>
        <w:tc>
          <w:tcPr>
            <w:tcW w:w="4961" w:type="dxa"/>
          </w:tcPr>
          <w:p w14:paraId="405334B1" w14:textId="77777777" w:rsidR="00AC051B" w:rsidRPr="009F681D" w:rsidRDefault="00AC051B" w:rsidP="004940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F681D">
              <w:rPr>
                <w:rFonts w:ascii="Arial" w:hAnsi="Arial" w:cs="Arial"/>
                <w:color w:val="000000"/>
              </w:rPr>
              <w:t xml:space="preserve">Amendment to existing occupancy permit </w:t>
            </w:r>
            <w:sdt>
              <w:sdtPr>
                <w:rPr>
                  <w:rFonts w:ascii="Arial" w:hAnsi="Arial" w:cs="Arial"/>
                  <w:color w:val="000000"/>
                </w:rPr>
                <w:id w:val="-64388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681D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9F681D">
              <w:rPr>
                <w:rFonts w:ascii="Arial" w:hAnsi="Arial" w:cs="Arial"/>
                <w:color w:val="000000"/>
              </w:rPr>
              <w:t xml:space="preserve">† </w:t>
            </w:r>
          </w:p>
        </w:tc>
      </w:tr>
      <w:tr w:rsidR="00AC051B" w:rsidRPr="009F681D" w14:paraId="2CC361C3" w14:textId="77777777" w:rsidTr="004940B0">
        <w:tc>
          <w:tcPr>
            <w:tcW w:w="4361" w:type="dxa"/>
          </w:tcPr>
          <w:p w14:paraId="0D32356A" w14:textId="77777777" w:rsidR="00AC051B" w:rsidRPr="009F681D" w:rsidRDefault="00AC051B" w:rsidP="004940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F681D">
              <w:rPr>
                <w:rFonts w:ascii="Arial" w:hAnsi="Arial" w:cs="Arial"/>
                <w:color w:val="000000"/>
              </w:rPr>
              <w:t xml:space="preserve">Alteration to an existing building </w:t>
            </w:r>
            <w:sdt>
              <w:sdtPr>
                <w:rPr>
                  <w:rFonts w:ascii="Arial" w:hAnsi="Arial" w:cs="Arial"/>
                  <w:color w:val="000000"/>
                </w:rPr>
                <w:id w:val="21120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9F681D">
              <w:rPr>
                <w:rFonts w:ascii="Arial" w:hAnsi="Arial" w:cs="Arial"/>
                <w:color w:val="000000"/>
              </w:rPr>
              <w:t xml:space="preserve">† </w:t>
            </w:r>
          </w:p>
        </w:tc>
        <w:tc>
          <w:tcPr>
            <w:tcW w:w="4961" w:type="dxa"/>
          </w:tcPr>
          <w:p w14:paraId="5A37E119" w14:textId="77777777" w:rsidR="00AC051B" w:rsidRPr="009F681D" w:rsidRDefault="00AC051B" w:rsidP="004940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F681D">
              <w:rPr>
                <w:rFonts w:ascii="Arial" w:hAnsi="Arial" w:cs="Arial"/>
                <w:color w:val="000000"/>
              </w:rPr>
              <w:t xml:space="preserve">Change of use of an existing building </w:t>
            </w:r>
            <w:sdt>
              <w:sdtPr>
                <w:rPr>
                  <w:rFonts w:ascii="Arial" w:hAnsi="Arial" w:cs="Arial"/>
                  <w:color w:val="000000"/>
                </w:rPr>
                <w:id w:val="-152770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681D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9F681D">
              <w:rPr>
                <w:rFonts w:ascii="Arial" w:hAnsi="Arial" w:cs="Arial"/>
                <w:color w:val="000000"/>
              </w:rPr>
              <w:t>†</w:t>
            </w:r>
          </w:p>
        </w:tc>
      </w:tr>
      <w:tr w:rsidR="00AC051B" w:rsidRPr="009F681D" w14:paraId="3BBBC93F" w14:textId="77777777" w:rsidTr="004940B0">
        <w:tc>
          <w:tcPr>
            <w:tcW w:w="4361" w:type="dxa"/>
          </w:tcPr>
          <w:p w14:paraId="5E8A3BF9" w14:textId="77777777" w:rsidR="00AC051B" w:rsidRPr="009F681D" w:rsidRDefault="00AC051B" w:rsidP="004940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F681D">
              <w:rPr>
                <w:rFonts w:ascii="Arial" w:hAnsi="Arial" w:cs="Arial"/>
                <w:color w:val="000000"/>
              </w:rPr>
              <w:t xml:space="preserve">Place of public entertainment </w:t>
            </w:r>
            <w:sdt>
              <w:sdtPr>
                <w:rPr>
                  <w:rFonts w:ascii="Arial" w:hAnsi="Arial" w:cs="Arial"/>
                  <w:color w:val="000000"/>
                </w:rPr>
                <w:id w:val="-175450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681D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9F681D">
              <w:rPr>
                <w:rFonts w:ascii="Arial" w:hAnsi="Arial" w:cs="Arial"/>
                <w:color w:val="000000"/>
              </w:rPr>
              <w:t xml:space="preserve">† </w:t>
            </w:r>
          </w:p>
        </w:tc>
        <w:tc>
          <w:tcPr>
            <w:tcW w:w="4961" w:type="dxa"/>
          </w:tcPr>
          <w:p w14:paraId="782B99E4" w14:textId="77777777" w:rsidR="00AC051B" w:rsidRPr="009F681D" w:rsidRDefault="00AC051B" w:rsidP="00494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F681D">
              <w:rPr>
                <w:rFonts w:ascii="Arial" w:hAnsi="Arial" w:cs="Arial"/>
                <w:color w:val="000000"/>
              </w:rPr>
              <w:t xml:space="preserve">Other </w:t>
            </w:r>
            <w:sdt>
              <w:sdtPr>
                <w:rPr>
                  <w:rFonts w:ascii="Arial" w:hAnsi="Arial" w:cs="Arial"/>
                  <w:color w:val="000000"/>
                </w:rPr>
                <w:id w:val="-115568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681D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9F681D">
              <w:rPr>
                <w:rFonts w:ascii="Arial" w:hAnsi="Arial" w:cs="Arial"/>
                <w:color w:val="000000"/>
              </w:rPr>
              <w:t>†</w:t>
            </w:r>
          </w:p>
        </w:tc>
      </w:tr>
    </w:tbl>
    <w:p w14:paraId="2E2454D3" w14:textId="77777777" w:rsidR="00AC051B" w:rsidRPr="009F681D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42D6DB73" w14:textId="77777777" w:rsidR="00AC051B" w:rsidRPr="009F681D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9F681D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Building permit details</w:t>
      </w:r>
    </w:p>
    <w:p w14:paraId="47AD987A" w14:textId="77777777" w:rsidR="00AC051B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AC051B">
        <w:rPr>
          <w:rFonts w:ascii="Arial" w:eastAsia="Times New Roman" w:hAnsi="Arial" w:cs="Arial"/>
          <w:bCs/>
          <w:sz w:val="20"/>
          <w:szCs w:val="20"/>
          <w:highlight w:val="yellow"/>
          <w:lang w:val="en-GB"/>
        </w:rPr>
        <w:t>Permit No.</w:t>
      </w:r>
      <w:r w:rsidRPr="009F681D">
        <w:rPr>
          <w:rFonts w:ascii="Arial" w:eastAsia="Times New Roman" w:hAnsi="Arial" w:cs="Arial"/>
          <w:bCs/>
          <w:sz w:val="20"/>
          <w:szCs w:val="20"/>
          <w:lang w:val="en-GB"/>
        </w:rPr>
        <w:t xml:space="preserve"> </w:t>
      </w:r>
    </w:p>
    <w:p w14:paraId="69BF6805" w14:textId="77777777" w:rsidR="00AC051B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6F0670A3" w14:textId="77777777" w:rsidR="00AC051B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9F681D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Building practitioners and architects who were engaged in the building work</w:t>
      </w:r>
    </w:p>
    <w:tbl>
      <w:tblPr>
        <w:tblStyle w:val="TableGrid2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20"/>
        <w:gridCol w:w="3118"/>
        <w:gridCol w:w="2489"/>
      </w:tblGrid>
      <w:tr w:rsidR="00AC051B" w:rsidRPr="004A49C2" w14:paraId="2909B670" w14:textId="77777777" w:rsidTr="00054E56">
        <w:tc>
          <w:tcPr>
            <w:tcW w:w="3720" w:type="dxa"/>
          </w:tcPr>
          <w:p w14:paraId="651C21D6" w14:textId="77777777" w:rsidR="00AC051B" w:rsidRPr="004A49C2" w:rsidRDefault="00AC051B" w:rsidP="004940B0">
            <w:pPr>
              <w:jc w:val="both"/>
              <w:rPr>
                <w:rFonts w:ascii="Arial" w:hAnsi="Arial" w:cs="Arial"/>
              </w:rPr>
            </w:pPr>
            <w:r w:rsidRPr="004A49C2">
              <w:rPr>
                <w:rFonts w:ascii="Arial" w:hAnsi="Arial" w:cs="Arial"/>
              </w:rPr>
              <w:t>Name</w:t>
            </w:r>
          </w:p>
        </w:tc>
        <w:tc>
          <w:tcPr>
            <w:tcW w:w="3118" w:type="dxa"/>
          </w:tcPr>
          <w:p w14:paraId="034AFC11" w14:textId="77777777" w:rsidR="00AC051B" w:rsidRPr="004A49C2" w:rsidRDefault="00AC051B" w:rsidP="004940B0">
            <w:pPr>
              <w:jc w:val="both"/>
              <w:rPr>
                <w:rFonts w:ascii="Arial" w:hAnsi="Arial" w:cs="Arial"/>
              </w:rPr>
            </w:pPr>
            <w:r w:rsidRPr="004A49C2">
              <w:rPr>
                <w:rFonts w:ascii="Arial" w:hAnsi="Arial" w:cs="Arial"/>
              </w:rPr>
              <w:t>Category/Class</w:t>
            </w:r>
          </w:p>
        </w:tc>
        <w:tc>
          <w:tcPr>
            <w:tcW w:w="2489" w:type="dxa"/>
          </w:tcPr>
          <w:p w14:paraId="6EB4CC2C" w14:textId="77777777" w:rsidR="00AC051B" w:rsidRPr="004A49C2" w:rsidRDefault="00AC051B" w:rsidP="004940B0">
            <w:pPr>
              <w:jc w:val="both"/>
              <w:rPr>
                <w:rFonts w:ascii="Arial" w:hAnsi="Arial" w:cs="Arial"/>
              </w:rPr>
            </w:pPr>
            <w:r w:rsidRPr="004A49C2">
              <w:rPr>
                <w:rFonts w:ascii="Arial" w:hAnsi="Arial" w:cs="Arial"/>
              </w:rPr>
              <w:t>Registration No.</w:t>
            </w:r>
          </w:p>
        </w:tc>
      </w:tr>
      <w:tr w:rsidR="00054E56" w:rsidRPr="004A49C2" w14:paraId="6222E4F2" w14:textId="77777777" w:rsidTr="00054E56">
        <w:tc>
          <w:tcPr>
            <w:tcW w:w="3720" w:type="dxa"/>
          </w:tcPr>
          <w:p w14:paraId="74A8BA3B" w14:textId="77777777" w:rsidR="00054E56" w:rsidRPr="004A49C2" w:rsidRDefault="00054E56" w:rsidP="004940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7FD5795" w14:textId="77777777" w:rsidR="00054E56" w:rsidRPr="004A49C2" w:rsidRDefault="00054E56" w:rsidP="004940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9" w:type="dxa"/>
          </w:tcPr>
          <w:p w14:paraId="1D15A335" w14:textId="77777777" w:rsidR="00054E56" w:rsidRPr="004A49C2" w:rsidRDefault="00054E56" w:rsidP="004940B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FB5F6B2" w14:textId="77777777" w:rsidR="00AC051B" w:rsidRPr="004A49C2" w:rsidRDefault="00AC051B" w:rsidP="00AC05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2C60240" w14:textId="77777777" w:rsidR="00AC051B" w:rsidRPr="009F681D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9F681D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Use applied for </w:t>
      </w:r>
    </w:p>
    <w:tbl>
      <w:tblPr>
        <w:tblStyle w:val="TableGrid"/>
        <w:tblW w:w="9327" w:type="dxa"/>
        <w:tblInd w:w="-5" w:type="dxa"/>
        <w:tblLook w:val="04A0" w:firstRow="1" w:lastRow="0" w:firstColumn="1" w:lastColumn="0" w:noHBand="0" w:noVBand="1"/>
      </w:tblPr>
      <w:tblGrid>
        <w:gridCol w:w="4366"/>
        <w:gridCol w:w="2410"/>
        <w:gridCol w:w="2551"/>
      </w:tblGrid>
      <w:tr w:rsidR="00AC051B" w:rsidRPr="004A49C2" w14:paraId="62E7803F" w14:textId="77777777" w:rsidTr="00054E56">
        <w:tc>
          <w:tcPr>
            <w:tcW w:w="4366" w:type="dxa"/>
          </w:tcPr>
          <w:p w14:paraId="71512731" w14:textId="77777777" w:rsidR="00AC051B" w:rsidRPr="004A49C2" w:rsidRDefault="00AC051B" w:rsidP="004940B0">
            <w:pPr>
              <w:jc w:val="both"/>
              <w:rPr>
                <w:rFonts w:ascii="Arial" w:hAnsi="Arial" w:cs="Arial"/>
                <w:bCs/>
              </w:rPr>
            </w:pPr>
            <w:r w:rsidRPr="004A49C2">
              <w:rPr>
                <w:rFonts w:ascii="Arial" w:hAnsi="Arial" w:cs="Arial"/>
                <w:bCs/>
              </w:rPr>
              <w:t>Part of Building</w:t>
            </w:r>
          </w:p>
        </w:tc>
        <w:tc>
          <w:tcPr>
            <w:tcW w:w="2410" w:type="dxa"/>
          </w:tcPr>
          <w:p w14:paraId="515969C0" w14:textId="77777777" w:rsidR="00AC051B" w:rsidRPr="004A49C2" w:rsidRDefault="00AC051B" w:rsidP="004940B0">
            <w:pPr>
              <w:jc w:val="both"/>
              <w:rPr>
                <w:rFonts w:ascii="Arial" w:hAnsi="Arial" w:cs="Arial"/>
                <w:bCs/>
              </w:rPr>
            </w:pPr>
            <w:r w:rsidRPr="004A49C2">
              <w:rPr>
                <w:rFonts w:ascii="Arial" w:hAnsi="Arial" w:cs="Arial"/>
                <w:bCs/>
              </w:rPr>
              <w:t>Proposed Use</w:t>
            </w:r>
          </w:p>
        </w:tc>
        <w:tc>
          <w:tcPr>
            <w:tcW w:w="2551" w:type="dxa"/>
          </w:tcPr>
          <w:p w14:paraId="6E3ADAC4" w14:textId="77777777" w:rsidR="00AC051B" w:rsidRPr="004A49C2" w:rsidRDefault="00AC051B" w:rsidP="004940B0">
            <w:pPr>
              <w:jc w:val="both"/>
              <w:rPr>
                <w:rFonts w:ascii="Arial" w:hAnsi="Arial" w:cs="Arial"/>
                <w:bCs/>
              </w:rPr>
            </w:pPr>
            <w:r w:rsidRPr="004A49C2">
              <w:rPr>
                <w:rFonts w:ascii="Arial" w:hAnsi="Arial" w:cs="Arial"/>
              </w:rPr>
              <w:t>BCA Class of building</w:t>
            </w:r>
          </w:p>
        </w:tc>
      </w:tr>
      <w:tr w:rsidR="00AC051B" w:rsidRPr="00301FC9" w14:paraId="449AD582" w14:textId="77777777" w:rsidTr="00054E56">
        <w:tc>
          <w:tcPr>
            <w:tcW w:w="4366" w:type="dxa"/>
          </w:tcPr>
          <w:p w14:paraId="662FD237" w14:textId="77777777" w:rsidR="00AC051B" w:rsidRPr="00301FC9" w:rsidRDefault="00AC051B" w:rsidP="004940B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53A0864F" w14:textId="77777777" w:rsidR="00AC051B" w:rsidRPr="00301FC9" w:rsidRDefault="00AC051B" w:rsidP="004940B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504D67FB" w14:textId="77777777" w:rsidR="00AC051B" w:rsidRPr="009F681D" w:rsidRDefault="00AC051B" w:rsidP="004940B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Class </w:t>
            </w:r>
          </w:p>
        </w:tc>
      </w:tr>
      <w:tr w:rsidR="00AC051B" w:rsidRPr="00301FC9" w14:paraId="748AD7F9" w14:textId="77777777" w:rsidTr="00054E56">
        <w:tc>
          <w:tcPr>
            <w:tcW w:w="4366" w:type="dxa"/>
          </w:tcPr>
          <w:p w14:paraId="02FDC774" w14:textId="77777777" w:rsidR="00AC051B" w:rsidRPr="00301FC9" w:rsidRDefault="00AC051B" w:rsidP="004940B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5CD95DD8" w14:textId="77777777" w:rsidR="00AC051B" w:rsidRPr="00301FC9" w:rsidRDefault="00AC051B" w:rsidP="004940B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19F203DC" w14:textId="77777777" w:rsidR="00AC051B" w:rsidRPr="009F681D" w:rsidRDefault="00AC051B" w:rsidP="004940B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Class </w:t>
            </w:r>
          </w:p>
        </w:tc>
      </w:tr>
    </w:tbl>
    <w:p w14:paraId="0D8C6F7C" w14:textId="77777777" w:rsidR="00AC051B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F9D9D9E" w14:textId="77777777" w:rsidR="00AC051B" w:rsidRPr="009F681D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9F681D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Certificates of compliance </w:t>
      </w:r>
    </w:p>
    <w:p w14:paraId="3CB4B1BB" w14:textId="77777777" w:rsidR="00AC051B" w:rsidRPr="009F681D" w:rsidRDefault="00AC051B" w:rsidP="00AC0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9F681D">
        <w:rPr>
          <w:rFonts w:ascii="Arial" w:hAnsi="Arial" w:cs="Arial"/>
          <w:color w:val="000000"/>
          <w:sz w:val="20"/>
          <w:szCs w:val="20"/>
          <w:lang w:val="en-GB"/>
        </w:rPr>
        <w:t xml:space="preserve">Copies of compliance certificates for plumbing work and electrical work are attached in accordance with regulation 186(2)(b). </w:t>
      </w:r>
    </w:p>
    <w:p w14:paraId="7B132C05" w14:textId="77777777" w:rsidR="00AC051B" w:rsidRDefault="00AC051B" w:rsidP="00AC05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98CBAE5" w14:textId="77777777" w:rsidR="00AC051B" w:rsidRPr="00F079A2" w:rsidRDefault="00AC051B" w:rsidP="00AC05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F079A2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Signature of owner</w:t>
      </w:r>
      <w:r w:rsidR="00054E5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/ agent of owner</w:t>
      </w:r>
    </w:p>
    <w:p w14:paraId="16EABF6E" w14:textId="77777777" w:rsidR="00AC051B" w:rsidRPr="00F079A2" w:rsidRDefault="00AC051B" w:rsidP="00AC05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F079A2">
        <w:rPr>
          <w:rFonts w:ascii="Arial" w:hAnsi="Arial" w:cs="Arial"/>
          <w:color w:val="000000"/>
          <w:sz w:val="20"/>
          <w:szCs w:val="20"/>
          <w:lang w:val="en-GB"/>
        </w:rPr>
        <w:t>Print name:</w:t>
      </w:r>
    </w:p>
    <w:p w14:paraId="46BEA971" w14:textId="77777777" w:rsidR="00AC051B" w:rsidRPr="00F079A2" w:rsidRDefault="00AC051B" w:rsidP="00AC05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F079A2">
        <w:rPr>
          <w:rFonts w:ascii="Arial" w:hAnsi="Arial" w:cs="Arial"/>
          <w:color w:val="000000"/>
          <w:sz w:val="20"/>
          <w:szCs w:val="20"/>
          <w:lang w:val="en-GB"/>
        </w:rPr>
        <w:t>Date:</w:t>
      </w:r>
    </w:p>
    <w:sectPr w:rsidR="00AC051B" w:rsidRPr="00F079A2" w:rsidSect="00034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928" w:right="1134" w:bottom="567" w:left="1418" w:header="851" w:footer="567" w:gutter="0"/>
      <w:paperSrc w:first="7" w:other="7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6F0E" w14:textId="77777777" w:rsidR="000A5306" w:rsidRDefault="000A5306" w:rsidP="00AC051B">
      <w:pPr>
        <w:spacing w:after="0" w:line="240" w:lineRule="auto"/>
      </w:pPr>
      <w:r>
        <w:separator/>
      </w:r>
    </w:p>
  </w:endnote>
  <w:endnote w:type="continuationSeparator" w:id="0">
    <w:p w14:paraId="7B75BFBE" w14:textId="77777777" w:rsidR="000A5306" w:rsidRDefault="000A5306" w:rsidP="00AC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C316" w14:textId="77777777" w:rsidR="00054E56" w:rsidRDefault="00C76D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53F5EF" w14:textId="77777777" w:rsidR="00054E56" w:rsidRDefault="00054E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4352" w14:textId="77777777" w:rsidR="00054E56" w:rsidRPr="00494B9C" w:rsidRDefault="00C76DC7" w:rsidP="00F203C2">
    <w:pPr>
      <w:pStyle w:val="Footer"/>
      <w:rPr>
        <w:rFonts w:ascii="Arial" w:hAnsi="Arial" w:cs="Arial"/>
        <w:sz w:val="18"/>
        <w:szCs w:val="18"/>
      </w:rPr>
    </w:pPr>
    <w:r w:rsidRPr="00494B9C">
      <w:rPr>
        <w:rFonts w:ascii="Arial" w:hAnsi="Arial"/>
        <w:sz w:val="18"/>
        <w:szCs w:val="18"/>
      </w:rPr>
      <w:t>Design Guide Building Surveyors:</w:t>
    </w:r>
    <w:r>
      <w:rPr>
        <w:rFonts w:ascii="Arial" w:hAnsi="Arial"/>
        <w:sz w:val="18"/>
        <w:szCs w:val="18"/>
      </w:rPr>
      <w:t xml:space="preserve"> </w:t>
    </w:r>
    <w:r w:rsidRPr="00C76DC7">
      <w:rPr>
        <w:rFonts w:ascii="Arial" w:hAnsi="Arial"/>
        <w:sz w:val="18"/>
        <w:szCs w:val="18"/>
        <w:highlight w:val="yellow"/>
      </w:rPr>
      <w:t>date</w:t>
    </w:r>
    <w:r>
      <w:rPr>
        <w:rFonts w:ascii="Arial" w:hAnsi="Arial"/>
        <w:sz w:val="18"/>
        <w:szCs w:val="18"/>
      </w:rPr>
      <w:tab/>
      <w:t xml:space="preserve">   </w:t>
    </w:r>
    <w:r w:rsidRPr="00494B9C">
      <w:rPr>
        <w:rFonts w:ascii="Arial" w:hAnsi="Arial"/>
        <w:sz w:val="18"/>
        <w:szCs w:val="18"/>
      </w:rPr>
      <w:tab/>
    </w:r>
    <w:r w:rsidRPr="00494B9C">
      <w:rPr>
        <w:rFonts w:ascii="Arial" w:hAnsi="Arial" w:cs="Arial"/>
        <w:sz w:val="18"/>
        <w:szCs w:val="18"/>
      </w:rPr>
      <w:t xml:space="preserve">Page </w:t>
    </w:r>
    <w:r w:rsidRPr="00494B9C">
      <w:rPr>
        <w:rFonts w:ascii="Arial" w:hAnsi="Arial" w:cs="Arial"/>
        <w:bCs/>
        <w:sz w:val="18"/>
        <w:szCs w:val="18"/>
      </w:rPr>
      <w:fldChar w:fldCharType="begin"/>
    </w:r>
    <w:r w:rsidRPr="00494B9C">
      <w:rPr>
        <w:rFonts w:ascii="Arial" w:hAnsi="Arial" w:cs="Arial"/>
        <w:bCs/>
        <w:sz w:val="18"/>
        <w:szCs w:val="18"/>
      </w:rPr>
      <w:instrText xml:space="preserve"> PAGE </w:instrText>
    </w:r>
    <w:r w:rsidRPr="00494B9C">
      <w:rPr>
        <w:rFonts w:ascii="Arial" w:hAnsi="Arial" w:cs="Arial"/>
        <w:bCs/>
        <w:sz w:val="18"/>
        <w:szCs w:val="18"/>
      </w:rPr>
      <w:fldChar w:fldCharType="separate"/>
    </w:r>
    <w:r w:rsidRPr="00494B9C">
      <w:rPr>
        <w:rFonts w:ascii="Arial" w:hAnsi="Arial" w:cs="Arial"/>
        <w:bCs/>
        <w:noProof/>
        <w:sz w:val="18"/>
        <w:szCs w:val="18"/>
      </w:rPr>
      <w:t>2</w:t>
    </w:r>
    <w:r w:rsidRPr="00494B9C">
      <w:rPr>
        <w:rFonts w:ascii="Arial" w:hAnsi="Arial" w:cs="Arial"/>
        <w:bCs/>
        <w:sz w:val="18"/>
        <w:szCs w:val="18"/>
      </w:rPr>
      <w:fldChar w:fldCharType="end"/>
    </w:r>
    <w:r w:rsidRPr="00494B9C">
      <w:rPr>
        <w:rFonts w:ascii="Arial" w:hAnsi="Arial" w:cs="Arial"/>
        <w:sz w:val="18"/>
        <w:szCs w:val="18"/>
      </w:rPr>
      <w:t xml:space="preserve"> of </w:t>
    </w:r>
    <w:r w:rsidRPr="00494B9C">
      <w:rPr>
        <w:rFonts w:ascii="Arial" w:hAnsi="Arial" w:cs="Arial"/>
        <w:bCs/>
        <w:sz w:val="18"/>
        <w:szCs w:val="18"/>
      </w:rPr>
      <w:fldChar w:fldCharType="begin"/>
    </w:r>
    <w:r w:rsidRPr="00494B9C">
      <w:rPr>
        <w:rFonts w:ascii="Arial" w:hAnsi="Arial" w:cs="Arial"/>
        <w:bCs/>
        <w:sz w:val="18"/>
        <w:szCs w:val="18"/>
      </w:rPr>
      <w:instrText xml:space="preserve"> NUMPAGES  </w:instrText>
    </w:r>
    <w:r w:rsidRPr="00494B9C">
      <w:rPr>
        <w:rFonts w:ascii="Arial" w:hAnsi="Arial" w:cs="Arial"/>
        <w:bCs/>
        <w:sz w:val="18"/>
        <w:szCs w:val="18"/>
      </w:rPr>
      <w:fldChar w:fldCharType="separate"/>
    </w:r>
    <w:r w:rsidRPr="00494B9C">
      <w:rPr>
        <w:rFonts w:ascii="Arial" w:hAnsi="Arial" w:cs="Arial"/>
        <w:bCs/>
        <w:noProof/>
        <w:sz w:val="18"/>
        <w:szCs w:val="18"/>
      </w:rPr>
      <w:t>4</w:t>
    </w:r>
    <w:r w:rsidRPr="00494B9C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80A7" w14:textId="77777777" w:rsidR="00AC051B" w:rsidRDefault="00AC0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326C" w14:textId="77777777" w:rsidR="000A5306" w:rsidRDefault="000A5306" w:rsidP="00AC051B">
      <w:pPr>
        <w:spacing w:after="0" w:line="240" w:lineRule="auto"/>
      </w:pPr>
      <w:r>
        <w:separator/>
      </w:r>
    </w:p>
  </w:footnote>
  <w:footnote w:type="continuationSeparator" w:id="0">
    <w:p w14:paraId="597CD01A" w14:textId="77777777" w:rsidR="000A5306" w:rsidRDefault="000A5306" w:rsidP="00AC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35CC" w14:textId="77777777" w:rsidR="00AC051B" w:rsidRDefault="00AC0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379F" w14:textId="77777777" w:rsidR="00054E56" w:rsidRPr="004A49C2" w:rsidRDefault="00AC051B" w:rsidP="004A49C2">
    <w:pPr>
      <w:spacing w:after="0" w:line="240" w:lineRule="auto"/>
      <w:jc w:val="both"/>
      <w:rPr>
        <w:rFonts w:ascii="Arial" w:eastAsia="Times New Roman" w:hAnsi="Arial" w:cs="Arial"/>
        <w:sz w:val="18"/>
        <w:szCs w:val="18"/>
        <w:lang w:val="en-GB"/>
      </w:rPr>
    </w:pPr>
    <w:r w:rsidRPr="00C76DC7">
      <w:rPr>
        <w:rFonts w:ascii="Arial" w:eastAsia="Times New Roman" w:hAnsi="Arial" w:cs="Arial"/>
        <w:bCs/>
        <w:sz w:val="18"/>
        <w:szCs w:val="18"/>
        <w:highlight w:val="yellow"/>
        <w:lang w:val="en-GB"/>
      </w:rPr>
      <w:t>Address:</w:t>
    </w:r>
    <w:r>
      <w:rPr>
        <w:rFonts w:ascii="Arial" w:eastAsia="Times New Roman" w:hAnsi="Arial" w:cs="Arial"/>
        <w:bCs/>
        <w:sz w:val="18"/>
        <w:szCs w:val="18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D96C" w14:textId="77777777" w:rsidR="00AC051B" w:rsidRDefault="00AC0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06"/>
    <w:rsid w:val="00054E56"/>
    <w:rsid w:val="000A5306"/>
    <w:rsid w:val="006B2419"/>
    <w:rsid w:val="008B6FDA"/>
    <w:rsid w:val="008E3303"/>
    <w:rsid w:val="00AC051B"/>
    <w:rsid w:val="00C7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077B"/>
  <w15:chartTrackingRefBased/>
  <w15:docId w15:val="{5EF95C2F-63A5-4CB5-A1BF-EDC86C49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0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51B"/>
  </w:style>
  <w:style w:type="paragraph" w:styleId="NoSpacing">
    <w:name w:val="No Spacing"/>
    <w:uiPriority w:val="1"/>
    <w:qFormat/>
    <w:rsid w:val="00AC051B"/>
    <w:pPr>
      <w:spacing w:after="0" w:line="240" w:lineRule="auto"/>
    </w:pPr>
  </w:style>
  <w:style w:type="character" w:styleId="PageNumber">
    <w:name w:val="page number"/>
    <w:basedOn w:val="DefaultParagraphFont"/>
    <w:rsid w:val="00AC051B"/>
  </w:style>
  <w:style w:type="table" w:styleId="TableGrid">
    <w:name w:val="Table Grid"/>
    <w:basedOn w:val="TableNormal"/>
    <w:rsid w:val="00AC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customStyle="1" w:styleId="TableGrid2">
    <w:name w:val="Table Grid2"/>
    <w:basedOn w:val="TableNormal"/>
    <w:next w:val="TableGrid"/>
    <w:rsid w:val="00AC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lates\Workgroup\Forms%201-21\FORM%2015%20Application%20for%20Occupancy%20Perm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15 Application for Occupancy Permit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2025-08-22T06:00:00Z</dcterms:created>
  <dcterms:modified xsi:type="dcterms:W3CDTF">2025-08-22T06:01:00Z</dcterms:modified>
</cp:coreProperties>
</file>