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3AC6" w14:textId="77777777" w:rsidR="006A15D1" w:rsidRPr="006A15D1" w:rsidRDefault="005B2B10" w:rsidP="006A15D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9A071B6" wp14:editId="4B37556B">
            <wp:simplePos x="0" y="0"/>
            <wp:positionH relativeFrom="column">
              <wp:posOffset>3545205</wp:posOffset>
            </wp:positionH>
            <wp:positionV relativeFrom="paragraph">
              <wp:posOffset>-578485</wp:posOffset>
            </wp:positionV>
            <wp:extent cx="2933700" cy="1752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5D1" w:rsidRPr="006A15D1">
        <w:rPr>
          <w:rFonts w:ascii="Arial" w:hAnsi="Arial" w:cs="Arial"/>
          <w:b/>
          <w:bCs/>
          <w:sz w:val="20"/>
          <w:szCs w:val="20"/>
        </w:rPr>
        <w:t xml:space="preserve">FORM 8 </w:t>
      </w:r>
    </w:p>
    <w:p w14:paraId="2B0B8E2E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sz w:val="20"/>
          <w:szCs w:val="20"/>
        </w:rPr>
        <w:t xml:space="preserve">Regulation 114 </w:t>
      </w:r>
    </w:p>
    <w:p w14:paraId="755A42CA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b/>
          <w:bCs/>
          <w:sz w:val="20"/>
          <w:szCs w:val="20"/>
        </w:rPr>
        <w:t xml:space="preserve">Building Act 1993 </w:t>
      </w:r>
    </w:p>
    <w:p w14:paraId="22C1358C" w14:textId="77777777" w:rsid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sz w:val="20"/>
          <w:szCs w:val="20"/>
        </w:rPr>
        <w:t xml:space="preserve">Building Regulations 2018 </w:t>
      </w:r>
    </w:p>
    <w:p w14:paraId="69300091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</w:p>
    <w:p w14:paraId="7192AA2B" w14:textId="77777777" w:rsidR="006A15D1" w:rsidRDefault="006A15D1" w:rsidP="006A15D1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6A15D1">
        <w:rPr>
          <w:rFonts w:ascii="Arial" w:hAnsi="Arial" w:cs="Arial"/>
          <w:b/>
          <w:bCs/>
          <w:sz w:val="20"/>
          <w:szCs w:val="20"/>
        </w:rPr>
        <w:t xml:space="preserve">PROTECTION WORK RESPONSE NOTICE </w:t>
      </w:r>
    </w:p>
    <w:p w14:paraId="22971840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</w:p>
    <w:p w14:paraId="198A26FE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b/>
          <w:bCs/>
          <w:sz w:val="20"/>
          <w:szCs w:val="20"/>
        </w:rPr>
        <w:t xml:space="preserve">To </w:t>
      </w:r>
    </w:p>
    <w:p w14:paraId="6406ACA6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*Owner/*owner's agent:</w:t>
      </w:r>
    </w:p>
    <w:p w14:paraId="6F1A35FE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Postal address:</w:t>
      </w:r>
    </w:p>
    <w:p w14:paraId="5B963B5F" w14:textId="77777777" w:rsid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Postcode:</w:t>
      </w:r>
    </w:p>
    <w:p w14:paraId="2D708D25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</w:p>
    <w:p w14:paraId="51E391EB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b/>
          <w:bCs/>
          <w:sz w:val="20"/>
          <w:szCs w:val="20"/>
        </w:rPr>
        <w:t xml:space="preserve">Address of owner's property on which building work is to be carried out 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2551"/>
        <w:gridCol w:w="851"/>
        <w:gridCol w:w="1721"/>
        <w:gridCol w:w="547"/>
        <w:gridCol w:w="1859"/>
      </w:tblGrid>
      <w:tr w:rsidR="006A15D1" w:rsidRPr="00BB4E1F" w14:paraId="229F12DC" w14:textId="77777777" w:rsidTr="00982F22">
        <w:trPr>
          <w:cantSplit/>
        </w:trPr>
        <w:tc>
          <w:tcPr>
            <w:tcW w:w="1101" w:type="dxa"/>
            <w:tcBorders>
              <w:top w:val="single" w:sz="4" w:space="0" w:color="auto"/>
              <w:bottom w:val="nil"/>
              <w:right w:val="nil"/>
            </w:tcBorders>
          </w:tcPr>
          <w:p w14:paraId="2261B72B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Level</w:t>
            </w:r>
          </w:p>
          <w:p w14:paraId="19BCBB73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86FE18C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CAF97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Number</w:t>
            </w:r>
          </w:p>
          <w:p w14:paraId="08593E40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62B5E39B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9A0A6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Street/road</w:t>
            </w:r>
          </w:p>
          <w:p w14:paraId="7BC4FD5B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4F389268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56D7B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City/suburb/town</w:t>
            </w:r>
          </w:p>
          <w:p w14:paraId="1055EF63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</w:tcBorders>
          </w:tcPr>
          <w:p w14:paraId="4BCD6B6D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Postcode</w:t>
            </w:r>
          </w:p>
        </w:tc>
      </w:tr>
      <w:tr w:rsidR="006A15D1" w:rsidRPr="00BB4E1F" w14:paraId="28E7FE2D" w14:textId="77777777" w:rsidTr="00982F22">
        <w:trPr>
          <w:cantSplit/>
        </w:trPr>
        <w:tc>
          <w:tcPr>
            <w:tcW w:w="2093" w:type="dxa"/>
            <w:gridSpan w:val="2"/>
            <w:tcBorders>
              <w:bottom w:val="nil"/>
              <w:right w:val="nil"/>
            </w:tcBorders>
          </w:tcPr>
          <w:p w14:paraId="4BA348BB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Lot/s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229FA5C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LP/PS</w:t>
            </w:r>
          </w:p>
        </w:tc>
        <w:tc>
          <w:tcPr>
            <w:tcW w:w="2572" w:type="dxa"/>
            <w:gridSpan w:val="2"/>
            <w:tcBorders>
              <w:left w:val="nil"/>
              <w:bottom w:val="nil"/>
              <w:right w:val="nil"/>
            </w:tcBorders>
          </w:tcPr>
          <w:p w14:paraId="2F767FC1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Volume</w:t>
            </w:r>
          </w:p>
        </w:tc>
        <w:tc>
          <w:tcPr>
            <w:tcW w:w="2406" w:type="dxa"/>
            <w:gridSpan w:val="2"/>
            <w:tcBorders>
              <w:left w:val="nil"/>
              <w:bottom w:val="nil"/>
            </w:tcBorders>
          </w:tcPr>
          <w:p w14:paraId="700FCAE7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Folio</w:t>
            </w:r>
          </w:p>
        </w:tc>
      </w:tr>
      <w:tr w:rsidR="006A15D1" w:rsidRPr="00BB4E1F" w14:paraId="3C8AE182" w14:textId="77777777" w:rsidTr="00982F22">
        <w:trPr>
          <w:cantSplit/>
        </w:trPr>
        <w:tc>
          <w:tcPr>
            <w:tcW w:w="2093" w:type="dxa"/>
            <w:gridSpan w:val="2"/>
            <w:tcBorders>
              <w:bottom w:val="nil"/>
              <w:right w:val="nil"/>
            </w:tcBorders>
          </w:tcPr>
          <w:p w14:paraId="670EBA5E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Crown allotment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B10A6ED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Section</w:t>
            </w:r>
          </w:p>
        </w:tc>
        <w:tc>
          <w:tcPr>
            <w:tcW w:w="2572" w:type="dxa"/>
            <w:gridSpan w:val="2"/>
            <w:tcBorders>
              <w:left w:val="nil"/>
              <w:bottom w:val="nil"/>
              <w:right w:val="nil"/>
            </w:tcBorders>
          </w:tcPr>
          <w:p w14:paraId="08E0B8D4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Parish</w:t>
            </w:r>
          </w:p>
        </w:tc>
        <w:tc>
          <w:tcPr>
            <w:tcW w:w="2406" w:type="dxa"/>
            <w:gridSpan w:val="2"/>
            <w:tcBorders>
              <w:left w:val="nil"/>
              <w:bottom w:val="nil"/>
            </w:tcBorders>
          </w:tcPr>
          <w:p w14:paraId="301F519E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>County</w:t>
            </w:r>
          </w:p>
        </w:tc>
      </w:tr>
      <w:tr w:rsidR="006A15D1" w:rsidRPr="00BB4E1F" w14:paraId="2EFEF11B" w14:textId="77777777" w:rsidTr="00982F22">
        <w:trPr>
          <w:gridAfter w:val="4"/>
          <w:wAfter w:w="4978" w:type="dxa"/>
          <w:cantSplit/>
        </w:trPr>
        <w:tc>
          <w:tcPr>
            <w:tcW w:w="4644" w:type="dxa"/>
            <w:gridSpan w:val="3"/>
            <w:tcBorders>
              <w:right w:val="nil"/>
            </w:tcBorders>
          </w:tcPr>
          <w:p w14:paraId="36F9FA2A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B4E1F">
              <w:rPr>
                <w:rFonts w:ascii="Arial" w:hAnsi="Arial" w:cs="Arial"/>
                <w:sz w:val="20"/>
                <w:szCs w:val="20"/>
                <w:lang w:val="en-AU"/>
              </w:rPr>
              <w:t xml:space="preserve">Municipal district:   </w:t>
            </w:r>
          </w:p>
        </w:tc>
      </w:tr>
    </w:tbl>
    <w:p w14:paraId="0574561B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</w:p>
    <w:p w14:paraId="5B17ED40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b/>
          <w:bCs/>
          <w:sz w:val="20"/>
          <w:szCs w:val="20"/>
        </w:rPr>
        <w:t xml:space="preserve">Relevant building surveyor </w:t>
      </w:r>
    </w:p>
    <w:p w14:paraId="3FF586DE" w14:textId="77777777" w:rsidR="006A15D1" w:rsidRPr="006A15D1" w:rsidRDefault="006A15D1" w:rsidP="006A1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6A15D1">
        <w:rPr>
          <w:rFonts w:ascii="Arial" w:hAnsi="Arial" w:cs="Arial"/>
          <w:color w:val="000000"/>
          <w:sz w:val="20"/>
          <w:szCs w:val="20"/>
          <w:lang w:val="en-GB"/>
        </w:rPr>
        <w:t xml:space="preserve">Name: </w:t>
      </w:r>
      <w:sdt>
        <w:sdtPr>
          <w:rPr>
            <w:rFonts w:ascii="Arial" w:hAnsi="Arial" w:cs="Arial"/>
            <w:color w:val="000000"/>
            <w:sz w:val="20"/>
            <w:szCs w:val="20"/>
            <w:lang w:val="en-GB"/>
          </w:rPr>
          <w:alias w:val="Select Building Surveyor"/>
          <w:tag w:val="Building Surveyor"/>
          <w:id w:val="1876122354"/>
          <w:placeholder>
            <w:docPart w:val="482ADC18D0074E049F63978711477135"/>
          </w:placeholder>
          <w:showingPlcHdr/>
          <w:dropDownList>
            <w:listItem w:value="Choose an item."/>
            <w:listItem w:displayText="Joe Barbalaco" w:value="Joe Barbalaco"/>
            <w:listItem w:displayText="Michael Theisz" w:value="Michael Theisz"/>
            <w:listItem w:displayText="Sean Williamson" w:value="Sean Williamson"/>
          </w:dropDownList>
        </w:sdtPr>
        <w:sdtEndPr/>
        <w:sdtContent>
          <w:r w:rsidRPr="006A15D1">
            <w:rPr>
              <w:rFonts w:ascii="Arial" w:hAnsi="Arial" w:cs="Arial"/>
              <w:color w:val="808080"/>
              <w:sz w:val="20"/>
              <w:szCs w:val="20"/>
              <w:lang w:val="en-GB"/>
            </w:rPr>
            <w:t>Choose an item.</w:t>
          </w:r>
        </w:sdtContent>
      </w:sdt>
    </w:p>
    <w:p w14:paraId="4943CB97" w14:textId="77777777" w:rsidR="006A15D1" w:rsidRPr="006A15D1" w:rsidRDefault="006A15D1" w:rsidP="006A1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6A15D1">
        <w:rPr>
          <w:rFonts w:ascii="Arial" w:hAnsi="Arial" w:cs="Arial"/>
          <w:color w:val="000000"/>
          <w:sz w:val="20"/>
          <w:szCs w:val="20"/>
          <w:lang w:val="en-GB"/>
        </w:rPr>
        <w:t>Design Guide Consultants Pty Ltd</w:t>
      </w:r>
    </w:p>
    <w:p w14:paraId="48E62AA2" w14:textId="77777777" w:rsidR="006A15D1" w:rsidRPr="006A15D1" w:rsidRDefault="006A15D1" w:rsidP="006A1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6A15D1">
        <w:rPr>
          <w:rFonts w:ascii="Arial" w:hAnsi="Arial" w:cs="Arial"/>
          <w:color w:val="000000"/>
          <w:sz w:val="20"/>
          <w:szCs w:val="20"/>
          <w:lang w:val="en-GB"/>
        </w:rPr>
        <w:t>Address: Level 2, 167-169 Queen Street, MELBOURNE VIC 3000</w:t>
      </w:r>
    </w:p>
    <w:p w14:paraId="40FE6D55" w14:textId="77777777" w:rsidR="006A15D1" w:rsidRPr="006A15D1" w:rsidRDefault="006A15D1" w:rsidP="006A1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6A15D1">
        <w:rPr>
          <w:rFonts w:ascii="Arial" w:hAnsi="Arial" w:cs="Arial"/>
          <w:sz w:val="20"/>
          <w:szCs w:val="20"/>
          <w:lang w:val="en-GB"/>
        </w:rPr>
        <w:t>Contact person Telephone : 9602 4803</w:t>
      </w:r>
    </w:p>
    <w:p w14:paraId="7BB51F9B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</w:p>
    <w:p w14:paraId="6E8A7351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b/>
          <w:bCs/>
          <w:sz w:val="20"/>
          <w:szCs w:val="20"/>
        </w:rPr>
        <w:t xml:space="preserve">From </w:t>
      </w:r>
    </w:p>
    <w:p w14:paraId="5076EDED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sz w:val="20"/>
          <w:szCs w:val="20"/>
        </w:rPr>
        <w:t>*Adjoining</w:t>
      </w:r>
      <w:r>
        <w:rPr>
          <w:rFonts w:ascii="Arial" w:hAnsi="Arial" w:cs="Arial"/>
          <w:sz w:val="20"/>
          <w:szCs w:val="20"/>
        </w:rPr>
        <w:t xml:space="preserve"> owner/*adjoining owner's agent:</w:t>
      </w:r>
    </w:p>
    <w:p w14:paraId="7D926E8B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Postal address:</w:t>
      </w:r>
    </w:p>
    <w:p w14:paraId="75A7B557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Postcode:</w:t>
      </w:r>
    </w:p>
    <w:p w14:paraId="3DE4CBB5" w14:textId="77777777" w:rsid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person Telephone:</w:t>
      </w:r>
    </w:p>
    <w:p w14:paraId="0D67B766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</w:p>
    <w:p w14:paraId="5EF372F5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b/>
          <w:bCs/>
          <w:sz w:val="20"/>
          <w:szCs w:val="20"/>
        </w:rPr>
        <w:t xml:space="preserve">Address of my adjoining property </w:t>
      </w:r>
    </w:p>
    <w:p w14:paraId="3C8E15F8" w14:textId="77777777" w:rsid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sz w:val="20"/>
          <w:szCs w:val="20"/>
        </w:rPr>
        <w:t>Numb</w:t>
      </w:r>
      <w:r>
        <w:rPr>
          <w:rFonts w:ascii="Arial" w:hAnsi="Arial" w:cs="Arial"/>
          <w:sz w:val="20"/>
          <w:szCs w:val="20"/>
        </w:rPr>
        <w:t>er Street/road City/suburb/town:</w:t>
      </w:r>
    </w:p>
    <w:p w14:paraId="31ED9353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</w:p>
    <w:p w14:paraId="0239B4E4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b/>
          <w:bCs/>
          <w:sz w:val="20"/>
          <w:szCs w:val="20"/>
        </w:rPr>
        <w:t xml:space="preserve">Response from adjoining owner </w:t>
      </w:r>
    </w:p>
    <w:p w14:paraId="7ADD4B38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sz w:val="20"/>
          <w:szCs w:val="20"/>
        </w:rPr>
        <w:t xml:space="preserve">In accordance with section 85 of the </w:t>
      </w:r>
      <w:r w:rsidRPr="006A15D1">
        <w:rPr>
          <w:rFonts w:ascii="Arial" w:hAnsi="Arial" w:cs="Arial"/>
          <w:b/>
          <w:bCs/>
          <w:sz w:val="20"/>
          <w:szCs w:val="20"/>
        </w:rPr>
        <w:t>Building Act 1993</w:t>
      </w:r>
      <w:r w:rsidRPr="006A15D1">
        <w:rPr>
          <w:rFonts w:ascii="Arial" w:hAnsi="Arial" w:cs="Arial"/>
          <w:sz w:val="20"/>
          <w:szCs w:val="20"/>
        </w:rPr>
        <w:t xml:space="preserve">, I am responding to the notice served on me by the owner under section 84 of that Act and— </w:t>
      </w:r>
    </w:p>
    <w:p w14:paraId="169B8CA0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sz w:val="20"/>
          <w:szCs w:val="20"/>
        </w:rPr>
        <w:t xml:space="preserve">(a) agree to the proposed protection work </w:t>
      </w:r>
      <w:sdt>
        <w:sdtPr>
          <w:rPr>
            <w:rFonts w:ascii="Arial" w:hAnsi="Arial" w:cs="Arial"/>
            <w:sz w:val="20"/>
            <w:szCs w:val="20"/>
          </w:rPr>
          <w:id w:val="-103480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A15D1">
        <w:rPr>
          <w:rFonts w:ascii="Arial" w:hAnsi="Arial" w:cs="Arial"/>
          <w:sz w:val="20"/>
          <w:szCs w:val="20"/>
        </w:rPr>
        <w:t xml:space="preserve">† </w:t>
      </w:r>
    </w:p>
    <w:p w14:paraId="686E821B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sz w:val="20"/>
          <w:szCs w:val="20"/>
        </w:rPr>
        <w:t xml:space="preserve">(b) disagree with the proposed protection work </w:t>
      </w:r>
      <w:sdt>
        <w:sdtPr>
          <w:rPr>
            <w:rFonts w:ascii="Arial" w:hAnsi="Arial" w:cs="Arial"/>
            <w:sz w:val="20"/>
            <w:szCs w:val="20"/>
          </w:rPr>
          <w:id w:val="-16110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A15D1">
        <w:rPr>
          <w:rFonts w:ascii="Arial" w:hAnsi="Arial" w:cs="Arial"/>
          <w:sz w:val="20"/>
          <w:szCs w:val="20"/>
        </w:rPr>
        <w:t xml:space="preserve">† </w:t>
      </w:r>
    </w:p>
    <w:p w14:paraId="7282378C" w14:textId="77777777" w:rsidR="00FD04DA" w:rsidRDefault="006A15D1" w:rsidP="006A15D1">
      <w:pPr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sz w:val="20"/>
          <w:szCs w:val="20"/>
        </w:rPr>
        <w:t xml:space="preserve">(c) request the following further information </w:t>
      </w:r>
      <w:sdt>
        <w:sdtPr>
          <w:rPr>
            <w:rFonts w:ascii="Arial" w:hAnsi="Arial" w:cs="Arial"/>
            <w:sz w:val="20"/>
            <w:szCs w:val="20"/>
          </w:rPr>
          <w:id w:val="144079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A15D1">
        <w:rPr>
          <w:rFonts w:ascii="Arial" w:hAnsi="Arial" w:cs="Arial"/>
          <w:sz w:val="20"/>
          <w:szCs w:val="20"/>
        </w:rPr>
        <w:t>†</w:t>
      </w:r>
    </w:p>
    <w:p w14:paraId="0899EBBA" w14:textId="77777777" w:rsidR="006A15D1" w:rsidRPr="006A15D1" w:rsidRDefault="006A15D1" w:rsidP="006A15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294"/>
        <w:gridCol w:w="709"/>
        <w:gridCol w:w="1436"/>
      </w:tblGrid>
      <w:tr w:rsidR="006A15D1" w14:paraId="32F94840" w14:textId="77777777" w:rsidTr="00982F2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3F4E769" w14:textId="77777777" w:rsidR="006A15D1" w:rsidRPr="00BB4E1F" w:rsidRDefault="006A15D1" w:rsidP="00982F2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BB4E1F">
              <w:rPr>
                <w:rFonts w:ascii="Arial" w:hAnsi="Arial" w:cs="Arial"/>
                <w:b/>
                <w:sz w:val="20"/>
                <w:szCs w:val="20"/>
              </w:rPr>
              <w:t>Signature of *owner/*owner's agent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5E5A65" w14:textId="77777777" w:rsidR="006A15D1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BEB7D1" w14:textId="77777777" w:rsidR="006A15D1" w:rsidRPr="008319B5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19B5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47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9ED90A" w14:textId="77777777" w:rsidR="006A15D1" w:rsidRDefault="006A15D1" w:rsidP="00982F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57D25" w14:textId="77777777" w:rsidR="006A15D1" w:rsidRPr="006A15D1" w:rsidRDefault="006A15D1" w:rsidP="006A15D1">
      <w:pPr>
        <w:pStyle w:val="Default"/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i/>
          <w:iCs/>
          <w:sz w:val="20"/>
          <w:szCs w:val="20"/>
        </w:rPr>
        <w:t xml:space="preserve">* Delete if inapplicable </w:t>
      </w:r>
    </w:p>
    <w:p w14:paraId="0AAEA945" w14:textId="77777777" w:rsidR="006A15D1" w:rsidRPr="006A15D1" w:rsidRDefault="006A15D1" w:rsidP="006A15D1">
      <w:pPr>
        <w:rPr>
          <w:rFonts w:ascii="Arial" w:hAnsi="Arial" w:cs="Arial"/>
          <w:sz w:val="20"/>
          <w:szCs w:val="20"/>
        </w:rPr>
      </w:pPr>
      <w:r w:rsidRPr="006A15D1">
        <w:rPr>
          <w:rFonts w:ascii="Arial" w:hAnsi="Arial" w:cs="Arial"/>
          <w:i/>
          <w:iCs/>
          <w:sz w:val="20"/>
          <w:szCs w:val="20"/>
        </w:rPr>
        <w:t>† Tick if applicable</w:t>
      </w:r>
    </w:p>
    <w:sectPr w:rsidR="006A15D1" w:rsidRPr="006A15D1" w:rsidSect="005B2B1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A6"/>
    <w:rsid w:val="00010FF9"/>
    <w:rsid w:val="003479E8"/>
    <w:rsid w:val="00412F10"/>
    <w:rsid w:val="004D0E25"/>
    <w:rsid w:val="005377A6"/>
    <w:rsid w:val="005A2285"/>
    <w:rsid w:val="005B2B10"/>
    <w:rsid w:val="006265F6"/>
    <w:rsid w:val="006A15D1"/>
    <w:rsid w:val="00734492"/>
    <w:rsid w:val="0090313F"/>
    <w:rsid w:val="00A3092D"/>
    <w:rsid w:val="00AB1EFF"/>
    <w:rsid w:val="00CF342E"/>
    <w:rsid w:val="00D457A0"/>
    <w:rsid w:val="00F90947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E0FA"/>
  <w15:docId w15:val="{AF9181F5-3E3F-4293-90F9-1D81BFE7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1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A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lates\Workgroup\Forms%201-21\Form%208%20-%20Protection%20Work%20Response%20Notice%2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ADC18D0074E049F63978711477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7D227-475D-40C0-82DB-683D29E03414}"/>
      </w:docPartPr>
      <w:docPartBody>
        <w:p w:rsidR="00734ABE" w:rsidRDefault="00734ABE">
          <w:pPr>
            <w:pStyle w:val="482ADC18D0074E049F63978711477135"/>
          </w:pPr>
          <w:r w:rsidRPr="00B9150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BE"/>
    <w:rsid w:val="00734ABE"/>
    <w:rsid w:val="00A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2ADC18D0074E049F63978711477135">
    <w:name w:val="482ADC18D0074E049F63978711477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8 - Protection Work Response Notice 2018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2025-08-22T06:02:00Z</dcterms:created>
  <dcterms:modified xsi:type="dcterms:W3CDTF">2025-08-22T06:02:00Z</dcterms:modified>
</cp:coreProperties>
</file>